
<file path=[Content_Types].xml><?xml version="1.0" encoding="utf-8"?>
<Types xmlns="http://schemas.microsoft.com/package/2005/06/content-types">
  <Default Extension="jpeg" ContentType="image/jpeg"/>
  <Default Extension="rels" ContentType="application/vnd.ms-package.relationships+xml"/>
  <Default Extension="xml" ContentType="application/xml"/>
  <Override PartName="/word/document.xml" ContentType="application/vnd.ms-word.template.main+xml"/>
  <Override PartName="/word/styles.xml" ContentType="application/vnd.ms-word.styles+xml"/>
  <Override PartName="/word/settings.xml" ContentType="application/vnd.ms-word.settings+xml"/>
  <Override PartName="/word/theme/theme1.xml" ContentType="application/vnd.ms-office.theme+xml"/>
  <Override PartName="/word/fontTable.xml" ContentType="application/vnd.ms-word.fontTable+xml"/>
  <Override PartName="/docProps/core.xml" ContentType="application/vnd.ms-package.core-properties+xml"/>
</Types>
</file>

<file path=_rels/.rels><?xml version="1.0" encoding="UTF-8" standalone="yes"?>
<Relationships xmlns="http://schemas.microsoft.com/package/2005/06/relationships"><Relationship Id="rId3" Type="http://schemas.microsoft.com/office/2006/relationships/docPropsApp" Target="docProps/app.xml"/><Relationship Id="rId2" Type="http://schemas.microsoft.com/package/2005/06/relationships/metadata/core-properties" Target="docProps/core.xml"/><Relationship Id="rId1" Type="http://schemas.microsoft.com/office/2006/relationships/officeDocument" Target="word/document.xml"/></Relationships>
</file>

<file path=word/document.xml><?xml version="1.0" encoding="utf-8"?>
<w:wordTemplate xmlns:aml="http://schemas.microsoft.com/aml/2001/core" xmlns:dt="uuid:C2F41010-65B3-11d1-A29F-00AA00C14882" xmlns:wdr="http://schemas.microsoft.com/office/officeart/2005/8/wddr" xmlns:ve="http://schemas.microsoft.com/winfx/2005/06/markup-compatibility" xmlns:o="urn:schemas-microsoft-com:office:office" xmlns:o12="http://schemas.microsoft.com/office/2004/7/core" xmlns:m="http://schemas.microsoft.com/office/omml/2004/12/core" xmlns:r="http://schemas.microsoft.com/office/2005/11/relationships" xmlns:w10="urn:schemas-microsoft-com:office:word" xmlns:v="urn:schemas-microsoft-com:vml" xmlns:wx="http://schemas.microsoft.com/office/word/2003/auxHint" xmlns:w="http://schemas.microsoft.com/office/word/2005/10/wordml" xmlns:wsp="http://schemas.microsoft.com/office/word/2003/wordml/sp2" xmlns:sl="http://schemas.microsoft.com/schemaLibrary/2003/core">
  <w:docDefaults>
    <w:rPrDefault>
      <w:rPr>
        <w:rFonts w:asciiTheme="minorAscii" w:fareastTheme="minorFareast" w:hAnsiTheme="minorHAnsi" w:cstheme="minorBidi"/>
        <w:sz w:val="22"/>
        <w:szCs w:val="22"/>
        <w:lang w:val="EN-AU" w:fareast="EN-AU" w:bidi="AR-SA"/>
      </w:rPr>
    </w:rPrDefault>
    <w:pPrDefault>
      <w:pPr>
        <w:spacing w:after="200" w:line="276" w:lineRule="auto"/>
      </w:pPr>
    </w:pPrDefault>
  </w:docDefaults>
  <w:body>
    <w:p w:rsidR="00000000" w:rsidRDefault="00222445">
      <w:pPr>
        <w:rPr>
          <w:lang w:val="EN-US"/>
        </w:rPr>
      </w:pPr>
    </w:p>
    <w:p w:rsidR="00222445" w:rsidRDefault="00222445">
      <w:pPr>
        <w:rPr>
          <w:lang w:val="EN-US"/>
        </w:rPr>
      </w:pPr>
      <w:r>
        <w:rPr>
          <w:noProof/>
        </w:rPr>
        <w:oArt>
          <wdr:inline xmlns:wdr="http://schemas.microsoft.com/office/officeart/2005/8/wddr">
            <wdr:extent cx="1200150" cy="238125"/>
            <wdr:effectExtent l="0" t="0" r="0" b="0"/>
            <wdr:docPr id="2" name="Picture 2" descr=""/>
            <a:graphic xmlns:a="http://schemas.microsoft.com/office/officeart/2005/8/oartml">
              <a:graphicData uri="http://schemas.microsoft.com/office/officeart/2005/8/picture">
                <pic:PictureE2o xmlns:pic="http://schemas.microsoft.com/office/officeart/2005/8/picture">
                  <pic:spPr>
                    <a:xfrm>
                      <a:off x="0" y="0"/>
                      <a:ext cx="1200150" cy="238125"/>
                    </a:xfrm>
                    <a:prstGeom prst="rect">
                      <a:avLst/>
                    </a:prstGeom>
                    <a:blipFill dpi="0" rotWithShape="1">
                      <a:blip xmlns:rel="http://schemas.microsoft.com/office/2005/11/relationships" rel:embed="rId4" rel:link="rId5"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  <a:effectLst/>
                  </pic:spPr>
                </pic:PictureE2o>
              </a:graphicData>
            </a:graphic>
          </wdr:inline>
        </w:oArt>
      </w:r>
    </w:p>
    <w:p w:rsidR="00222445" w:rsidRPr="00222445" w:rsidRDefault="00222445">
      <w:pPr>
        <w:rPr>
          <w:lang w:val="EN-US"/>
        </w:rPr>
      </w:pPr>
    </w:p>
    <w:sectPr w:rsidR="00222445" w:rsidRPr="00222445">
      <w:pgSz w:w="11906" w:h="16838"/>
      <w:pgMar w:top="1440" w:right="1800" w:bottom="1440" w:left="1800" w:header="708" w:footer="708" w:gutter="0"/>
      <w:cols w:space="708"/>
      <w:docGrid w:linePitch="360"/>
    </w:sectPr>
  </w:body>
</w:wordTemplate>
</file>

<file path=word/fontTable.xml><?xml version="1.0" encoding="utf-8"?>
<w:fonts xmlns:aml="http://schemas.microsoft.com/aml/2001/core" xmlns:dt="uuid:C2F41010-65B3-11d1-A29F-00AA00C14882" xmlns:wdr="http://schemas.microsoft.com/office/officeart/2005/8/wddr" xmlns:ve="http://schemas.microsoft.com/winfx/2005/06/markup-compatibility" xmlns:o="urn:schemas-microsoft-com:office:office" xmlns:o12="http://schemas.microsoft.com/office/2004/7/core" xmlns:m="http://schemas.microsoft.com/office/omml/2004/12/core" xmlns:r="http://schemas.microsoft.com/office/2005/11/relationships" xmlns:w10="urn:schemas-microsoft-com:office:word" xmlns:v="urn:schemas-microsoft-com:vml" xmlns:wx="http://schemas.microsoft.com/office/word/2003/auxHint" xmlns:w="http://schemas.microsoft.com/office/word/2005/10/wordml" xmlns:wsp="http://schemas.microsoft.com/office/word/2003/wordml/sp2" xmlns:sl="http://schemas.microsoft.com/schemaLibrary/2003/core" xml:space="preserv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7A87" w:usb1="80000000" w:usb2="00000008" w:usb3="00000000" w:csb0="000101FF" w:csb1="00000000"/>
  </w:font>
</w:fonts>
</file>

<file path=word/settings.xml><?xml version="1.0" encoding="utf-8"?>
<w:docPr xmlns:aml="http://schemas.microsoft.com/aml/2001/core" xmlns:dt="uuid:C2F41010-65B3-11d1-A29F-00AA00C14882" xmlns:wdr="http://schemas.microsoft.com/office/officeart/2005/8/wddr" xmlns:ve="http://schemas.microsoft.com/winfx/2005/06/markup-compatibility" xmlns:o="urn:schemas-microsoft-com:office:office" xmlns:o12="http://schemas.microsoft.com/office/2004/7/core" xmlns:m="http://schemas.microsoft.com/office/omml/2004/12/core" xmlns:r="http://schemas.microsoft.com/office/2005/11/relationships" xmlns:w10="urn:schemas-microsoft-com:office:word" xmlns:v="urn:schemas-microsoft-com:vml" xmlns:wx="http://schemas.microsoft.com/office/word/2003/auxHint" xmlns:w="http://schemas.microsoft.com/office/word/2005/10/wordml" xmlns:wsp="http://schemas.microsoft.com/office/word/2003/wordml/sp2" xmlns:sl="http://schemas.microsoft.com/schemaLibrary/2003/core" xml:space="preserve">
  <w:view w:val="print"/>
  <w:zoom w:percent="100"/>
  <w:doNotEmbedSystemFonts/>
  <w:proofState w:spelling="clean" w:grammar="clean"/>
  <w:trackMoves/>
  <w:trackFormatting/>
  <w:defaultTabStop w:val="720"/>
  <w:punctuationKerning/>
  <w:characterSpacingControl w:val="dontCompress"/>
  <w:optimizeForBrowser/>
  <w:validateAgainstSchema/>
  <w:saveInvalidXML w:val="0"/>
  <w:ignoreMixedContent w:val="0"/>
  <w:alwaysShowPlaceholderText w:val="0"/>
  <w:compat>
    <w:breakWrappedTables/>
    <w:snapToGridInCell/>
    <w:wrapTextWithPunct/>
    <w:useAsianBreakRules/>
    <w:dontGrowAutofit/>
    <w:splitPgBreakAndParaMark/>
    <w:useFELayout/>
  </w:compat>
  <w:rsids>
    <w:rsidRoot w:val="00222445"/>
    <w:rsid w:val="00222445"/>
  </w:rsids>
  <m:mathPr>
    <m:brkBin m:val="before"/>
    <m:brkBinSub m:val="--"/>
    <m:dispDef/>
    <m:defJc m:val="centerGroup"/>
    <m:lMargin m:val="1440"/>
    <m:rMargin m:val="1440"/>
    <m:preSp m:val="120"/>
    <m:postSp m:val="120"/>
    <m:intLim m:val="subSup"/>
    <m:naryLim m:val="undOvr"/>
    <m:wrapIndent m:val="1440"/>
    <m:smallFrac m:val="off"/>
    <m:naryGrow/>
  </m:mathPr>
  <w:clrSchemeMapping w:bg1="clrSchemeLight1" w:t1="clrSchemeDark1" w:bg2="clrSchemeLight2" w:t2="clrSchemeDark2" w:accent1="clrSchemeAccent1" w:accent2="clrSchemeAccent2" w:accent3="clrSchemeAccent3" w:accent4="clrSchemeAccent4" w:accent5="clrSchemeAccent5" w:accent6="clrSchemeAccent6" w:hlink="clrSchemeHlink" w:followedHlink="clrSchemeFollowedHlink"/>
</w:docPr>
</file>

<file path=word/styles.xml><?xml version="1.0" encoding="utf-8"?>
<w:styles xmlns:aml="http://schemas.microsoft.com/aml/2001/core" xmlns:dt="uuid:C2F41010-65B3-11d1-A29F-00AA00C14882" xmlns:wdr="http://schemas.microsoft.com/office/officeart/2005/8/wddr" xmlns:ve="http://schemas.microsoft.com/winfx/2005/06/markup-compatibility" xmlns:o="urn:schemas-microsoft-com:office:office" xmlns:o12="http://schemas.microsoft.com/office/2004/7/core" xmlns:m="http://schemas.microsoft.com/office/omml/2004/12/core" xmlns:r="http://schemas.microsoft.com/office/2005/11/relationships" xmlns:w10="urn:schemas-microsoft-com:office:word" xmlns:v="urn:schemas-microsoft-com:vml" xmlns:wx="http://schemas.microsoft.com/office/word/2003/auxHint" xmlns:w="http://schemas.microsoft.com/office/word/2005/10/wordml" xmlns:wsp="http://schemas.microsoft.com/office/word/2003/wordml/sp2" xmlns:sl="http://schemas.microsoft.com/schemaLibrary/2003/core" xml:space="preserve">
  <w:versionOfBuiltInStylenames w:val="5"/>
  <w:latentStyles w:defLockedState="off" w:defPriority="99" w:defSemiHidden="on" w:defUnhideWhenUsed="on" w:defQFormat="off" w:latentStyleCount="178">
    <w:lsdException w:name="Normal" w:semiHidden="off" w:priority="0" w:unhideWhenUsed="off" w:qformat="on"/>
    <w:lsdException w:name="heading 1" w:semiHidden="off" w:priority="1" w:unhideWhenUsed="off" w:qformat="on"/>
    <w:lsdException w:name="heading 2" w:semiHidden="off" w:priority="1" w:unhideWhenUsed="off" w:qformat="on"/>
    <w:lsdException w:name="heading 3" w:semiHidden="off" w:priority="1" w:unhideWhenUsed="off" w:qformat="on"/>
    <w:lsdException w:name="heading 4" w:priority="1" w:qformat="on"/>
    <w:lsdException w:name="heading 5" w:priority="1" w:qformat="on"/>
    <w:lsdException w:name="heading 6" w:priority="1" w:qformat="on"/>
    <w:lsdException w:name="heading 7" w:priority="1" w:qformat="on"/>
    <w:lsdException w:name="heading 8" w:priority="1" w:qformat="on"/>
    <w:lsdException w:name="heading 9" w:priority="1" w:qformat="on"/>
    <w:lsdException w:name="Title" w:semiHidden="off" w:priority="4" w:unhideWhenUsed="off" w:qformat="on"/>
    <w:lsdException w:name="Subtitle" w:semiHidden="off" w:priority="5" w:unhideWhenUsed="off" w:qformat="on"/>
    <w:lsdException w:name="Block Text" w:semiHidden="off" w:priority="3" w:unhideWhenUsed="off" w:qformat="on"/>
    <w:lsdException w:name="Strong" w:semiHidden="off" w:priority="2" w:unhideWhenUsed="off" w:qformat="on"/>
    <w:lsdException w:name="Emphasis" w:semiHidden="off" w:priority="2" w:unhideWhenUsed="off" w:qformat="on"/>
    <w:lsdException w:name="Table Grid" w:semiHidden="off" w:priority="1" w:unhideWhenUsed="off"/>
    <w:lsdException w:name="Style 1" w:semiHidden="off" w:priority="21" w:unhideWhenUsed="off"/>
    <w:lsdException w:name="Style 2" w:semiHidden="off" w:priority="22" w:unhideWhenUsed="off"/>
    <w:lsdException w:name="Style 3" w:semiHidden="off" w:priority="23" w:unhideWhenUsed="off"/>
    <w:lsdException w:name="Style 4" w:semiHidden="off" w:priority="24" w:unhideWhenUsed="off"/>
    <w:lsdException w:name="Style 5" w:semiHidden="off" w:priority="25" w:unhideWhenUsed="off"/>
    <w:lsdException w:name="Style 6" w:semiHidden="off" w:priority="26" w:unhideWhenUsed="off"/>
    <w:lsdException w:name="Style 7" w:semiHidden="off" w:priority="27" w:unhideWhenUsed="off"/>
    <w:lsdException w:name="Style 8" w:semiHidden="off" w:priority="28" w:unhideWhenUsed="off"/>
    <w:lsdException w:name="Style 9" w:semiHidden="off" w:priority="29" w:unhideWhenUsed="off"/>
    <w:lsdException w:name="Style 10" w:semiHidden="off" w:priority="30" w:unhideWhenUsed="off"/>
    <w:lsdException w:name="Style 11" w:semiHidden="off" w:priority="31" w:unhideWhenUsed="off"/>
    <w:lsdException w:name="Style 12" w:semiHidden="off" w:priority="32" w:unhideWhenUsed="off"/>
    <w:lsdException w:name="Style 13" w:semiHidden="off" w:priority="33" w:unhideWhenUsed="off"/>
    <w:lsdException w:name="Style 14" w:semiHidden="off" w:priority="34" w:unhideWhenUsed="off"/>
    <w:lsdException w:name="Style 15" w:semiHidden="off" w:priority="35" w:unhideWhenUsed="off"/>
    <w:lsdException w:name="Style 16" w:semiHidden="off" w:priority="36" w:unhideWhenUsed="off"/>
    <w:lsdException w:name="Style 17" w:semiHidden="off" w:priority="37" w:unhideWhenUsed="off"/>
    <w:lsdException w:name="Style 18" w:semiHidden="off" w:priority="38" w:unhideWhenUsed="off"/>
    <w:lsdException w:name="Style 19" w:semiHidden="off" w:priority="39" w:unhideWhenUsed="off"/>
    <w:lsdException w:name="Style 20" w:semiHidden="off" w:priority="40" w:unhideWhenUsed="off"/>
  </w:latentStyles>
  <w:style w:type="paragraph" w:default="1" w:styleId="Normal">
    <w:name w:val="Normal"/>
    <w:qformat/>
    <w:rPr>
      <wx:font wx:val="Calibri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x:uiName wx:val="Table Normal"/>
    <w:semiHidden/>
    <w:unhideWhenUsed/>
    <w:rPr>
      <wx:font wx:val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list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priority w:val="99"/>
    <w:semiHidden/>
    <w:unhideWhenUsed/>
    <w:rsid w:val="00222445"/>
    <w:pPr>
      <w:pStyle w:val="BalloonText"/>
    </w:pPr>
    <w:rPr>
      <w:rFonts w:ascii="Tahoma" w:hAnsi="Tahoma" w:cs="Tahoma"/>
      <wx:font wx:val="Tahoma"/>
      <w:sz w:val="16"/>
      <w:szCs w:val="16"/>
    </w:rPr>
  </w:style>
  <w:style w:type="character" w:styleId="BalloonTextChar">
    <w:name w:val="Balloon Text Char"/>
    <w:basedOn w:val="DefaultParagraphFont"/>
    <w:link w:val="BalloonText"/>
    <w:priority w:val="99"/>
    <w:semiHidden/>
    <w:rsid w:val="00222445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microsoft.com/package/2005/06/relationships"><Relationship Id="rId3" Type="http://schemas.microsoft.com/office/2006/relationships/wordSettings" Target="settings.xml"/><Relationship Id="rId2" Type="http://schemas.microsoft.com/office/2006/relationships/wordStyles" Target="styles.xml"/><Relationship Id="rId1" Type="http://schemas.microsoft.com/office/2006/relationships/wordFontTable" Target="fontTable.xml"/><Relationship Id="rId6" Type="http://schemas.microsoft.com/office/2006/relationships/theme" Target="theme/theme1.xml"/><Relationship Id="rId5" Type="http://schemas.microsoft.com/office/2006/relationships/image" Target="cid:image002.jpg@01C5D970.4064CE80" TargetMode="External"/><Relationship Id="rId4" Type="http://schemas.microsoft.com/office/2006/relationships/image" Target="media/image1.jpeg"/></Relationships>
</file>

<file path=word/theme/theme1.xml><?xml version="1.0" encoding="utf-8"?>
<a:officeStyleSheet xmlns:a="http://schemas.microsoft.com/office/officeart/2005/8/oartml">
  <a:baseStyles>
    <a:clrScheme name="Office Colors">
      <a:dk1>
        <a:sysClr val="windowText"/>
      </a:dk1>
      <a:lt1>
        <a:sysClr val="window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Office Font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prstMaterial="powder" contourW="12700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warmMatte"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baseStyles>
  <a:objectDefaults/>
</a:officeStyleSheet>
</file>

<file path=docProps/app.xml><?xml version="1.0" encoding="utf-8"?>
<Properties xmlns="http://schemas.microsoft.com/office/2006/docPropsApp" xmlns:vt="http://schemas.microsoft.com/office/2006/docPropsVTypes">
  <Template>logo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oreProperties xmlns="http://schemas.microsoft.com/package/2005/06/metadata/core-properties">
  <Title> </Title>
  <Subject/>
  <Creator>ray newbery</Creator>
  <Keywords/>
  <LastModifiedBy>ray newbery</LastModifiedBy>
  <Revision>1</Revision>
  <DateCreated>2006-05-24T07:30:00Z</DateCreated>
  <DateModified>2006-05-24T07:34:00Z</DateModified>
</CoreProperties>
</file>